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B4" w:rsidRPr="00037CB4" w:rsidRDefault="00037CB4" w:rsidP="00037CB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noProof/>
          <w:lang w:eastAsia="it-IT"/>
        </w:rPr>
        <w:tab/>
      </w:r>
      <w:r w:rsidR="00FF0881">
        <w:rPr>
          <w:b/>
          <w:color w:val="4472C4" w:themeColor="accent5"/>
          <w:sz w:val="40"/>
          <w:szCs w:val="40"/>
        </w:rPr>
        <w:t xml:space="preserve">  </w:t>
      </w:r>
      <w:r w:rsidR="009052E4">
        <w:rPr>
          <w:b/>
          <w:color w:val="4472C4" w:themeColor="accent5"/>
          <w:sz w:val="40"/>
          <w:szCs w:val="40"/>
        </w:rPr>
        <w:tab/>
      </w:r>
      <w:r w:rsidR="009052E4">
        <w:rPr>
          <w:b/>
          <w:color w:val="4472C4" w:themeColor="accent5"/>
          <w:sz w:val="40"/>
          <w:szCs w:val="40"/>
        </w:rPr>
        <w:tab/>
      </w:r>
      <w:r w:rsidR="009052E4">
        <w:rPr>
          <w:b/>
          <w:color w:val="4472C4" w:themeColor="accent5"/>
          <w:sz w:val="40"/>
          <w:szCs w:val="40"/>
        </w:rPr>
        <w:tab/>
      </w:r>
      <w:r w:rsidR="009052E4">
        <w:rPr>
          <w:b/>
          <w:color w:val="4472C4" w:themeColor="accent5"/>
          <w:sz w:val="40"/>
          <w:szCs w:val="40"/>
        </w:rPr>
        <w:tab/>
      </w:r>
      <w:r w:rsidR="008C328E">
        <w:rPr>
          <w:b/>
          <w:color w:val="4472C4" w:themeColor="accent5"/>
          <w:sz w:val="40"/>
          <w:szCs w:val="40"/>
        </w:rPr>
        <w:tab/>
      </w:r>
      <w:r w:rsidR="00FF0881">
        <w:rPr>
          <w:b/>
          <w:color w:val="4472C4" w:themeColor="accent5"/>
          <w:sz w:val="40"/>
          <w:szCs w:val="40"/>
        </w:rPr>
        <w:tab/>
      </w:r>
      <w:r w:rsidR="00FF0881">
        <w:rPr>
          <w:b/>
          <w:color w:val="4472C4" w:themeColor="accent5"/>
          <w:sz w:val="40"/>
          <w:szCs w:val="40"/>
        </w:rPr>
        <w:tab/>
      </w:r>
      <w:r w:rsidRPr="00037CB4">
        <w:rPr>
          <w:color w:val="000000" w:themeColor="text1"/>
          <w:sz w:val="24"/>
          <w:szCs w:val="24"/>
        </w:rPr>
        <w:t>Al Dirigente Scolastico</w:t>
      </w:r>
    </w:p>
    <w:p w:rsidR="00037CB4" w:rsidRPr="00037CB4" w:rsidRDefault="00037CB4" w:rsidP="00037CB4">
      <w:pPr>
        <w:spacing w:after="0" w:line="240" w:lineRule="auto"/>
        <w:rPr>
          <w:color w:val="000000" w:themeColor="text1"/>
          <w:sz w:val="24"/>
          <w:szCs w:val="24"/>
        </w:rPr>
      </w:pP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proofErr w:type="gramStart"/>
      <w:r w:rsidRPr="00037CB4">
        <w:rPr>
          <w:color w:val="000000" w:themeColor="text1"/>
          <w:sz w:val="24"/>
          <w:szCs w:val="24"/>
        </w:rPr>
        <w:t>del</w:t>
      </w:r>
      <w:proofErr w:type="gramEnd"/>
      <w:r w:rsidRPr="00037CB4">
        <w:rPr>
          <w:color w:val="000000" w:themeColor="text1"/>
          <w:sz w:val="24"/>
          <w:szCs w:val="24"/>
        </w:rPr>
        <w:t xml:space="preserve"> Liceo </w:t>
      </w:r>
      <w:r w:rsidR="00AC5608">
        <w:rPr>
          <w:color w:val="000000" w:themeColor="text1"/>
          <w:sz w:val="24"/>
          <w:szCs w:val="24"/>
        </w:rPr>
        <w:t>Statale</w:t>
      </w:r>
      <w:r w:rsidRPr="00037CB4">
        <w:rPr>
          <w:color w:val="000000" w:themeColor="text1"/>
          <w:sz w:val="24"/>
          <w:szCs w:val="24"/>
        </w:rPr>
        <w:t xml:space="preserve"> “F. </w:t>
      </w:r>
      <w:r w:rsidR="00AC5608">
        <w:rPr>
          <w:color w:val="000000" w:themeColor="text1"/>
          <w:sz w:val="24"/>
          <w:szCs w:val="24"/>
        </w:rPr>
        <w:t>De Sanctis</w:t>
      </w:r>
      <w:r w:rsidRPr="00037CB4">
        <w:rPr>
          <w:color w:val="000000" w:themeColor="text1"/>
          <w:sz w:val="24"/>
          <w:szCs w:val="24"/>
        </w:rPr>
        <w:t>”</w:t>
      </w:r>
    </w:p>
    <w:p w:rsidR="00C000E0" w:rsidRDefault="00037CB4" w:rsidP="00037CB4">
      <w:pPr>
        <w:spacing w:after="0" w:line="240" w:lineRule="auto"/>
        <w:rPr>
          <w:noProof/>
          <w:lang w:eastAsia="it-IT"/>
        </w:rPr>
      </w:pP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</w:r>
      <w:r w:rsidRPr="00037CB4">
        <w:rPr>
          <w:color w:val="000000" w:themeColor="text1"/>
          <w:sz w:val="24"/>
          <w:szCs w:val="24"/>
        </w:rPr>
        <w:tab/>
        <w:t>Salerno</w:t>
      </w:r>
      <w:r w:rsidR="008C328E" w:rsidRPr="00037CB4">
        <w:rPr>
          <w:color w:val="000000" w:themeColor="text1"/>
          <w:sz w:val="40"/>
          <w:szCs w:val="40"/>
        </w:rPr>
        <w:tab/>
      </w:r>
      <w:r w:rsidR="008C328E" w:rsidRPr="00037CB4">
        <w:rPr>
          <w:color w:val="000000" w:themeColor="text1"/>
          <w:sz w:val="40"/>
          <w:szCs w:val="40"/>
        </w:rPr>
        <w:tab/>
      </w:r>
      <w:r w:rsidR="008C328E">
        <w:rPr>
          <w:b/>
          <w:color w:val="4472C4" w:themeColor="accent5"/>
          <w:sz w:val="40"/>
          <w:szCs w:val="40"/>
        </w:rPr>
        <w:tab/>
      </w:r>
      <w:r w:rsidR="008C328E">
        <w:rPr>
          <w:b/>
          <w:color w:val="4472C4" w:themeColor="accent5"/>
          <w:sz w:val="40"/>
          <w:szCs w:val="40"/>
        </w:rPr>
        <w:tab/>
      </w:r>
      <w:r w:rsidR="008C328E">
        <w:rPr>
          <w:b/>
          <w:color w:val="4472C4" w:themeColor="accent5"/>
          <w:sz w:val="40"/>
          <w:szCs w:val="40"/>
        </w:rPr>
        <w:tab/>
      </w:r>
      <w:r w:rsidR="008C328E">
        <w:rPr>
          <w:noProof/>
          <w:lang w:eastAsia="it-IT"/>
        </w:rPr>
        <w:t xml:space="preserve">      </w:t>
      </w:r>
      <w:r w:rsidR="00C80778">
        <w:rPr>
          <w:noProof/>
          <w:lang w:eastAsia="it-IT"/>
        </w:rPr>
        <w:t xml:space="preserve">              </w:t>
      </w:r>
      <w:r w:rsidR="008340FA">
        <w:rPr>
          <w:noProof/>
          <w:lang w:eastAsia="it-IT"/>
        </w:rPr>
        <w:t xml:space="preserve">                       </w:t>
      </w:r>
      <w:r w:rsidR="00C80778">
        <w:rPr>
          <w:noProof/>
          <w:lang w:eastAsia="it-IT"/>
        </w:rPr>
        <w:t xml:space="preserve">   </w:t>
      </w:r>
    </w:p>
    <w:p w:rsidR="00773E0E" w:rsidRDefault="00773E0E" w:rsidP="00773E0E">
      <w:pPr>
        <w:spacing w:after="0" w:line="240" w:lineRule="auto"/>
        <w:jc w:val="right"/>
      </w:pPr>
    </w:p>
    <w:p w:rsidR="0020758F" w:rsidRDefault="00037CB4" w:rsidP="0020758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33655</wp:posOffset>
                </wp:positionV>
                <wp:extent cx="3971925" cy="844550"/>
                <wp:effectExtent l="0" t="57150" r="0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397192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C000E0" w:rsidRPr="00E84CA8" w:rsidRDefault="00C000E0" w:rsidP="00C000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pacing w:val="3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4.55pt;margin-top:2.65pt;width:312.75pt;height:66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" filled="f" stroked="f">
                <v:shadow on="t" color="black" opacity="20971f" offset="0,2.2pt"/>
                <v:path arrowok="t"/>
                <v:textbox>
                  <w:txbxContent>
                    <w:p w:rsidR="00C000E0" w:rsidRPr="00E84CA8" w:rsidRDefault="00C000E0" w:rsidP="00C000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pacing w:val="3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58F">
        <w:t xml:space="preserve">OGGETTO: </w:t>
      </w:r>
      <w:r w:rsidR="002E3B13">
        <w:t xml:space="preserve">Richiesta </w:t>
      </w:r>
      <w:bookmarkStart w:id="0" w:name="_GoBack"/>
      <w:bookmarkEnd w:id="0"/>
      <w:r w:rsidR="0020758F">
        <w:t>ore di permesso breve.</w:t>
      </w:r>
    </w:p>
    <w:p w:rsidR="0020758F" w:rsidRDefault="0020758F" w:rsidP="0020758F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>___ Prof. ____________________________________________________________</w:t>
      </w:r>
    </w:p>
    <w:p w:rsidR="0020758F" w:rsidRDefault="0020758F" w:rsidP="0020758F">
      <w:pPr>
        <w:spacing w:line="480" w:lineRule="auto"/>
      </w:pPr>
      <w:r>
        <w:t>Docente di questo Liceo chiede n. _________ ore di permesso retribuito così come previsto dal CCNL per il giorno ____/____/____ dalle ore___________________ alle ore_________________.</w:t>
      </w:r>
    </w:p>
    <w:p w:rsidR="0020758F" w:rsidRDefault="0020758F" w:rsidP="002075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20758F" w:rsidRDefault="0020758F" w:rsidP="002075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20758F" w:rsidRDefault="0020758F" w:rsidP="0020758F">
      <w:r>
        <w:t>Salerno,</w:t>
      </w:r>
      <w:r w:rsidR="00957248">
        <w:t xml:space="preserve"> </w:t>
      </w:r>
      <w:r>
        <w:t>______________________</w:t>
      </w:r>
    </w:p>
    <w:p w:rsidR="0020758F" w:rsidRDefault="0020758F" w:rsidP="0020758F">
      <w:pPr>
        <w:pBdr>
          <w:bottom w:val="single" w:sz="12" w:space="1" w:color="auto"/>
        </w:pBdr>
        <w:jc w:val="center"/>
      </w:pPr>
    </w:p>
    <w:p w:rsidR="0020758F" w:rsidRDefault="0020758F" w:rsidP="0020758F">
      <w:pPr>
        <w:jc w:val="center"/>
      </w:pPr>
      <w:proofErr w:type="gramStart"/>
      <w:r>
        <w:t>spazio</w:t>
      </w:r>
      <w:proofErr w:type="gramEnd"/>
      <w:r>
        <w:t xml:space="preserve"> riservato alla Presidenza</w:t>
      </w:r>
    </w:p>
    <w:p w:rsidR="0020758F" w:rsidRDefault="0020758F" w:rsidP="0020758F">
      <w:pPr>
        <w:jc w:val="center"/>
      </w:pPr>
    </w:p>
    <w:p w:rsidR="0020758F" w:rsidRDefault="0020758F" w:rsidP="0020758F">
      <w:pPr>
        <w:spacing w:line="480" w:lineRule="auto"/>
        <w:jc w:val="both"/>
      </w:pPr>
      <w:r>
        <w:t>Il docente recupererà n. ___________ ore:</w:t>
      </w:r>
    </w:p>
    <w:p w:rsidR="0020758F" w:rsidRDefault="0020758F" w:rsidP="0020758F">
      <w:pPr>
        <w:numPr>
          <w:ilvl w:val="0"/>
          <w:numId w:val="15"/>
        </w:numPr>
        <w:spacing w:after="0" w:line="480" w:lineRule="auto"/>
        <w:jc w:val="both"/>
      </w:pPr>
      <w:r>
        <w:t>Il giorno ____/____/____ dalle ore ______ alle ore ______</w:t>
      </w:r>
    </w:p>
    <w:p w:rsidR="0020758F" w:rsidRPr="00D35EC6" w:rsidRDefault="0020758F" w:rsidP="0020758F">
      <w:pPr>
        <w:numPr>
          <w:ilvl w:val="0"/>
          <w:numId w:val="15"/>
        </w:numPr>
        <w:spacing w:after="0" w:line="480" w:lineRule="auto"/>
        <w:jc w:val="both"/>
      </w:pPr>
      <w:r>
        <w:t>Il giorno ____/____/____ dalle ore ______ alle ore ______</w:t>
      </w:r>
    </w:p>
    <w:p w:rsidR="0020758F" w:rsidRPr="00D35EC6" w:rsidRDefault="0020758F" w:rsidP="0020758F">
      <w:pPr>
        <w:numPr>
          <w:ilvl w:val="0"/>
          <w:numId w:val="15"/>
        </w:numPr>
        <w:spacing w:after="0" w:line="480" w:lineRule="auto"/>
        <w:jc w:val="both"/>
      </w:pPr>
      <w:r>
        <w:t>Il giorno ____/____/____ dalle ore ______ alle ore ______</w:t>
      </w:r>
    </w:p>
    <w:p w:rsidR="0020758F" w:rsidRDefault="0020758F" w:rsidP="0020758F">
      <w:pPr>
        <w:ind w:left="5664"/>
        <w:jc w:val="both"/>
      </w:pPr>
    </w:p>
    <w:p w:rsidR="0020758F" w:rsidRDefault="0020758F" w:rsidP="0020758F">
      <w:pPr>
        <w:ind w:left="5664"/>
        <w:jc w:val="both"/>
      </w:pPr>
      <w:r>
        <w:t xml:space="preserve">      IL DIRIGENTE SCOLASTICO</w:t>
      </w:r>
    </w:p>
    <w:p w:rsidR="0020758F" w:rsidRDefault="0020758F" w:rsidP="0020758F">
      <w:pPr>
        <w:ind w:left="5664"/>
        <w:jc w:val="both"/>
      </w:pPr>
      <w:r>
        <w:t xml:space="preserve">    </w:t>
      </w:r>
      <w:r w:rsidR="007D1890">
        <w:t xml:space="preserve"> </w:t>
      </w:r>
      <w:r>
        <w:t xml:space="preserve">Dott.ssa </w:t>
      </w:r>
      <w:r w:rsidR="007D1890">
        <w:t>Cinzia Lucia Guida</w:t>
      </w:r>
    </w:p>
    <w:p w:rsidR="0020758F" w:rsidRPr="00D35EC6" w:rsidRDefault="0020758F" w:rsidP="0020758F">
      <w:r>
        <w:t>P.P.V. ______________________________</w:t>
      </w:r>
      <w:r w:rsidR="007D1890">
        <w:t xml:space="preserve"> </w:t>
      </w:r>
    </w:p>
    <w:p w:rsidR="00AD386A" w:rsidRPr="00773E0E" w:rsidRDefault="00AD386A" w:rsidP="003A6409">
      <w:pPr>
        <w:spacing w:after="0" w:line="240" w:lineRule="auto"/>
        <w:jc w:val="right"/>
        <w:rPr>
          <w:sz w:val="24"/>
          <w:szCs w:val="24"/>
        </w:rPr>
      </w:pPr>
    </w:p>
    <w:sectPr w:rsidR="00AD386A" w:rsidRPr="00773E0E" w:rsidSect="00C3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90" w:rsidRDefault="003E6590" w:rsidP="00116656">
      <w:pPr>
        <w:spacing w:after="0" w:line="240" w:lineRule="auto"/>
      </w:pPr>
      <w:r>
        <w:separator/>
      </w:r>
    </w:p>
  </w:endnote>
  <w:endnote w:type="continuationSeparator" w:id="0">
    <w:p w:rsidR="003E6590" w:rsidRDefault="003E6590" w:rsidP="0011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E4" w:rsidRDefault="009052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E4" w:rsidRDefault="009052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E4" w:rsidRDefault="009052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90" w:rsidRDefault="003E6590" w:rsidP="00116656">
      <w:pPr>
        <w:spacing w:after="0" w:line="240" w:lineRule="auto"/>
      </w:pPr>
      <w:r>
        <w:separator/>
      </w:r>
    </w:p>
  </w:footnote>
  <w:footnote w:type="continuationSeparator" w:id="0">
    <w:p w:rsidR="003E6590" w:rsidRDefault="003E6590" w:rsidP="0011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E4" w:rsidRDefault="009052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E4" w:rsidRDefault="009052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E4" w:rsidRDefault="009052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C79F"/>
    <w:multiLevelType w:val="singleLevel"/>
    <w:tmpl w:val="561EDB3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 w15:restartNumberingAfterBreak="0">
    <w:nsid w:val="0ED818EE"/>
    <w:multiLevelType w:val="hybridMultilevel"/>
    <w:tmpl w:val="120CB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57C8"/>
    <w:multiLevelType w:val="hybridMultilevel"/>
    <w:tmpl w:val="97A655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6862"/>
    <w:multiLevelType w:val="hybridMultilevel"/>
    <w:tmpl w:val="79566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5E68"/>
    <w:multiLevelType w:val="hybridMultilevel"/>
    <w:tmpl w:val="EB2ED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316A"/>
    <w:multiLevelType w:val="hybridMultilevel"/>
    <w:tmpl w:val="C1463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01AB"/>
    <w:multiLevelType w:val="hybridMultilevel"/>
    <w:tmpl w:val="9F563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3075"/>
    <w:multiLevelType w:val="hybridMultilevel"/>
    <w:tmpl w:val="658E5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481F"/>
    <w:multiLevelType w:val="hybridMultilevel"/>
    <w:tmpl w:val="0924F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6164"/>
    <w:multiLevelType w:val="hybridMultilevel"/>
    <w:tmpl w:val="F1C8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B7236"/>
    <w:multiLevelType w:val="singleLevel"/>
    <w:tmpl w:val="4754EEC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</w:abstractNum>
  <w:abstractNum w:abstractNumId="11" w15:restartNumberingAfterBreak="0">
    <w:nsid w:val="601018BC"/>
    <w:multiLevelType w:val="hybridMultilevel"/>
    <w:tmpl w:val="4C02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57295"/>
    <w:multiLevelType w:val="hybridMultilevel"/>
    <w:tmpl w:val="33EC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C7695"/>
    <w:multiLevelType w:val="hybridMultilevel"/>
    <w:tmpl w:val="0016A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50FF4"/>
    <w:multiLevelType w:val="hybridMultilevel"/>
    <w:tmpl w:val="D374AA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CB"/>
    <w:rsid w:val="00015FF0"/>
    <w:rsid w:val="000177CD"/>
    <w:rsid w:val="00037CB4"/>
    <w:rsid w:val="00044FFC"/>
    <w:rsid w:val="00070852"/>
    <w:rsid w:val="00077ABD"/>
    <w:rsid w:val="00096B5A"/>
    <w:rsid w:val="000C49E7"/>
    <w:rsid w:val="000E0995"/>
    <w:rsid w:val="00105BF6"/>
    <w:rsid w:val="00116656"/>
    <w:rsid w:val="00146C2B"/>
    <w:rsid w:val="00152FFE"/>
    <w:rsid w:val="00171E92"/>
    <w:rsid w:val="00171EB0"/>
    <w:rsid w:val="001C65E6"/>
    <w:rsid w:val="001C719F"/>
    <w:rsid w:val="0020758F"/>
    <w:rsid w:val="00217CBF"/>
    <w:rsid w:val="00234578"/>
    <w:rsid w:val="00234B81"/>
    <w:rsid w:val="00270BBA"/>
    <w:rsid w:val="00273925"/>
    <w:rsid w:val="0029240B"/>
    <w:rsid w:val="00296697"/>
    <w:rsid w:val="002E3B13"/>
    <w:rsid w:val="002F262F"/>
    <w:rsid w:val="002F7587"/>
    <w:rsid w:val="00303DD3"/>
    <w:rsid w:val="0032341D"/>
    <w:rsid w:val="00350E56"/>
    <w:rsid w:val="00352E87"/>
    <w:rsid w:val="00354C81"/>
    <w:rsid w:val="00356271"/>
    <w:rsid w:val="00371175"/>
    <w:rsid w:val="003A6409"/>
    <w:rsid w:val="003D2BFB"/>
    <w:rsid w:val="003E6590"/>
    <w:rsid w:val="00405CDC"/>
    <w:rsid w:val="00476E6A"/>
    <w:rsid w:val="004946F2"/>
    <w:rsid w:val="004A13E8"/>
    <w:rsid w:val="004C49AA"/>
    <w:rsid w:val="004C6696"/>
    <w:rsid w:val="004E1D4A"/>
    <w:rsid w:val="004E6E9F"/>
    <w:rsid w:val="0051693D"/>
    <w:rsid w:val="005171BD"/>
    <w:rsid w:val="00521048"/>
    <w:rsid w:val="00532C9C"/>
    <w:rsid w:val="00554CD0"/>
    <w:rsid w:val="00565ABE"/>
    <w:rsid w:val="00593ECF"/>
    <w:rsid w:val="005E6710"/>
    <w:rsid w:val="00624F36"/>
    <w:rsid w:val="00630C47"/>
    <w:rsid w:val="0064463B"/>
    <w:rsid w:val="00655B48"/>
    <w:rsid w:val="00680B5E"/>
    <w:rsid w:val="006A3FFD"/>
    <w:rsid w:val="007000C1"/>
    <w:rsid w:val="00773E0E"/>
    <w:rsid w:val="007B1DFD"/>
    <w:rsid w:val="007B73FA"/>
    <w:rsid w:val="007D1890"/>
    <w:rsid w:val="007D3D37"/>
    <w:rsid w:val="007D7079"/>
    <w:rsid w:val="008340FA"/>
    <w:rsid w:val="008578DB"/>
    <w:rsid w:val="00865552"/>
    <w:rsid w:val="00871716"/>
    <w:rsid w:val="008860F4"/>
    <w:rsid w:val="008A4CCB"/>
    <w:rsid w:val="008A6B82"/>
    <w:rsid w:val="008A6C82"/>
    <w:rsid w:val="008B2615"/>
    <w:rsid w:val="008C328E"/>
    <w:rsid w:val="008E21D0"/>
    <w:rsid w:val="00903DAA"/>
    <w:rsid w:val="00904EDC"/>
    <w:rsid w:val="009052E4"/>
    <w:rsid w:val="009434FD"/>
    <w:rsid w:val="00953A97"/>
    <w:rsid w:val="00957248"/>
    <w:rsid w:val="009A6B93"/>
    <w:rsid w:val="009C7B5D"/>
    <w:rsid w:val="009D442A"/>
    <w:rsid w:val="00A133FB"/>
    <w:rsid w:val="00A618BF"/>
    <w:rsid w:val="00A73E36"/>
    <w:rsid w:val="00A91120"/>
    <w:rsid w:val="00A94710"/>
    <w:rsid w:val="00AA1E0E"/>
    <w:rsid w:val="00AC5608"/>
    <w:rsid w:val="00AC58B7"/>
    <w:rsid w:val="00AC6267"/>
    <w:rsid w:val="00AD26BF"/>
    <w:rsid w:val="00AD2D0E"/>
    <w:rsid w:val="00AD386A"/>
    <w:rsid w:val="00B16076"/>
    <w:rsid w:val="00B30285"/>
    <w:rsid w:val="00B3477D"/>
    <w:rsid w:val="00B360EF"/>
    <w:rsid w:val="00B418E9"/>
    <w:rsid w:val="00B674CC"/>
    <w:rsid w:val="00B73E53"/>
    <w:rsid w:val="00BA722F"/>
    <w:rsid w:val="00BB26CA"/>
    <w:rsid w:val="00BB7E5F"/>
    <w:rsid w:val="00BE5623"/>
    <w:rsid w:val="00BE7420"/>
    <w:rsid w:val="00C000E0"/>
    <w:rsid w:val="00C025EC"/>
    <w:rsid w:val="00C345EA"/>
    <w:rsid w:val="00C80778"/>
    <w:rsid w:val="00C924AF"/>
    <w:rsid w:val="00CE5538"/>
    <w:rsid w:val="00CE71A1"/>
    <w:rsid w:val="00D26A58"/>
    <w:rsid w:val="00D3311E"/>
    <w:rsid w:val="00D335BF"/>
    <w:rsid w:val="00D54369"/>
    <w:rsid w:val="00D835D0"/>
    <w:rsid w:val="00D94823"/>
    <w:rsid w:val="00DA47BE"/>
    <w:rsid w:val="00DD029F"/>
    <w:rsid w:val="00DE79D9"/>
    <w:rsid w:val="00E07095"/>
    <w:rsid w:val="00E14974"/>
    <w:rsid w:val="00E40F38"/>
    <w:rsid w:val="00E60C42"/>
    <w:rsid w:val="00E84CA8"/>
    <w:rsid w:val="00E854DF"/>
    <w:rsid w:val="00E93F30"/>
    <w:rsid w:val="00E95D2A"/>
    <w:rsid w:val="00EA4839"/>
    <w:rsid w:val="00EB3BE9"/>
    <w:rsid w:val="00EC53F2"/>
    <w:rsid w:val="00ED6871"/>
    <w:rsid w:val="00EF1298"/>
    <w:rsid w:val="00F05C5F"/>
    <w:rsid w:val="00F37ABF"/>
    <w:rsid w:val="00F67E4A"/>
    <w:rsid w:val="00F806A7"/>
    <w:rsid w:val="00F82779"/>
    <w:rsid w:val="00F93336"/>
    <w:rsid w:val="00FC71E7"/>
    <w:rsid w:val="00FD6253"/>
    <w:rsid w:val="00FD64E3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3F9851-5C6B-49CA-83C0-FF4C1602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F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807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6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656"/>
  </w:style>
  <w:style w:type="paragraph" w:styleId="Pidipagina">
    <w:name w:val="footer"/>
    <w:basedOn w:val="Normale"/>
    <w:link w:val="PidipaginaCarattere"/>
    <w:uiPriority w:val="99"/>
    <w:unhideWhenUsed/>
    <w:rsid w:val="00116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6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1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zioneHTML">
    <w:name w:val="HTML Cite"/>
    <w:basedOn w:val="Carpredefinitoparagrafo"/>
    <w:rsid w:val="00352E87"/>
    <w:rPr>
      <w:i/>
      <w:iCs/>
    </w:rPr>
  </w:style>
  <w:style w:type="character" w:styleId="Enfasigrassetto">
    <w:name w:val="Strong"/>
    <w:basedOn w:val="Carpredefinitoparagrafo"/>
    <w:uiPriority w:val="22"/>
    <w:qFormat/>
    <w:rsid w:val="00352E87"/>
    <w:rPr>
      <w:b/>
      <w:bCs/>
    </w:rPr>
  </w:style>
  <w:style w:type="paragraph" w:styleId="Paragrafoelenco">
    <w:name w:val="List Paragraph"/>
    <w:basedOn w:val="Normale"/>
    <w:uiPriority w:val="34"/>
    <w:qFormat/>
    <w:rsid w:val="009C7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9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655B4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55B4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aro\Desktop\LOREDANA\UTILITA'\MODULISTICA\circolare%20severi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BDAAC-AE34-41E0-8C0F-C9489336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severi 2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cafaro</dc:creator>
  <cp:lastModifiedBy>RAFFAELA PARISI</cp:lastModifiedBy>
  <cp:revision>13</cp:revision>
  <cp:lastPrinted>2018-09-06T06:38:00Z</cp:lastPrinted>
  <dcterms:created xsi:type="dcterms:W3CDTF">2018-09-06T07:20:00Z</dcterms:created>
  <dcterms:modified xsi:type="dcterms:W3CDTF">2021-12-17T09:22:00Z</dcterms:modified>
</cp:coreProperties>
</file>